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A" w:rsidRDefault="0013004A" w:rsidP="00537441">
      <w:pPr>
        <w:jc w:val="center"/>
        <w:rPr>
          <w:lang/>
        </w:rPr>
      </w:pPr>
      <w:r w:rsidRPr="00AA53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73.5pt;height:127.5pt;visibility:visible">
            <v:imagedata r:id="rId5" o:title=""/>
          </v:shape>
        </w:pict>
      </w:r>
    </w:p>
    <w:p w:rsidR="0013004A" w:rsidRDefault="0013004A" w:rsidP="00823301">
      <w:pPr>
        <w:rPr>
          <w:lang/>
        </w:rPr>
      </w:pPr>
      <w:bookmarkStart w:id="0" w:name="_GoBack"/>
      <w:bookmarkEnd w:id="0"/>
    </w:p>
    <w:p w:rsidR="0013004A" w:rsidRPr="00080558" w:rsidRDefault="0013004A" w:rsidP="00823301">
      <w:pPr>
        <w:rPr>
          <w:lang/>
        </w:rPr>
      </w:pPr>
    </w:p>
    <w:p w:rsidR="0013004A" w:rsidRPr="001B7BFC" w:rsidRDefault="0013004A" w:rsidP="00BA0533">
      <w:pPr>
        <w:jc w:val="center"/>
        <w:rPr>
          <w:rFonts w:ascii="Calibri" w:hAnsi="Calibri" w:cs="Calibri"/>
          <w:sz w:val="26"/>
          <w:szCs w:val="26"/>
          <w:lang/>
        </w:rPr>
      </w:pPr>
      <w:r w:rsidRPr="001B7BFC">
        <w:rPr>
          <w:rFonts w:ascii="Calibri" w:hAnsi="Calibri" w:cs="Calibri"/>
          <w:sz w:val="26"/>
          <w:szCs w:val="26"/>
        </w:rPr>
        <w:t xml:space="preserve">У оквиру  “20. </w:t>
      </w:r>
      <w:r w:rsidRPr="001B7BFC">
        <w:rPr>
          <w:rFonts w:ascii="Calibri" w:hAnsi="Calibri" w:cs="Calibri"/>
          <w:sz w:val="26"/>
          <w:szCs w:val="26"/>
          <w:lang/>
        </w:rPr>
        <w:t>ДАНИ ФОТОГРАФИЈЕ У СРБИЈИ – ЧАЧАК 2022.“,</w:t>
      </w:r>
    </w:p>
    <w:p w:rsidR="0013004A" w:rsidRPr="001B7BFC" w:rsidRDefault="0013004A" w:rsidP="00BA0533">
      <w:pPr>
        <w:jc w:val="center"/>
        <w:rPr>
          <w:rFonts w:ascii="Calibri" w:hAnsi="Calibri" w:cs="Calibri"/>
          <w:sz w:val="26"/>
          <w:szCs w:val="26"/>
          <w:lang/>
        </w:rPr>
      </w:pPr>
      <w:r w:rsidRPr="001B7BFC">
        <w:rPr>
          <w:rFonts w:ascii="Calibri" w:hAnsi="Calibri" w:cs="Calibri"/>
          <w:sz w:val="26"/>
          <w:szCs w:val="26"/>
          <w:lang/>
        </w:rPr>
        <w:t>Фото кино клуб „ЧАЧАК“ расписује конкурс и пропизиције</w:t>
      </w:r>
    </w:p>
    <w:p w:rsidR="0013004A" w:rsidRPr="001B7BFC" w:rsidRDefault="0013004A" w:rsidP="00BA0533">
      <w:pPr>
        <w:jc w:val="center"/>
        <w:rPr>
          <w:rFonts w:ascii="Calibri" w:hAnsi="Calibri" w:cs="Calibri"/>
          <w:sz w:val="26"/>
          <w:szCs w:val="26"/>
          <w:lang/>
        </w:rPr>
      </w:pPr>
      <w:r w:rsidRPr="001B7BFC">
        <w:rPr>
          <w:rFonts w:ascii="Calibri" w:hAnsi="Calibri" w:cs="Calibri"/>
          <w:sz w:val="26"/>
          <w:szCs w:val="26"/>
          <w:lang/>
        </w:rPr>
        <w:t>за организовање изложбе фотографија</w:t>
      </w:r>
    </w:p>
    <w:p w:rsidR="0013004A" w:rsidRPr="001B7BFC" w:rsidRDefault="0013004A" w:rsidP="00BA0533">
      <w:pPr>
        <w:jc w:val="center"/>
        <w:rPr>
          <w:rFonts w:ascii="Calibri" w:hAnsi="Calibri" w:cs="Calibri"/>
          <w:sz w:val="26"/>
          <w:szCs w:val="26"/>
          <w:lang/>
        </w:rPr>
      </w:pPr>
      <w:r w:rsidRPr="001B7BFC">
        <w:rPr>
          <w:rFonts w:ascii="Calibri" w:hAnsi="Calibri" w:cs="Calibri"/>
          <w:sz w:val="26"/>
          <w:szCs w:val="26"/>
          <w:lang/>
        </w:rPr>
        <w:t>„ПОРОДИЧНИ ПОРТРЕТ – ПОРОДИЦА 2022.“</w:t>
      </w:r>
    </w:p>
    <w:p w:rsidR="0013004A" w:rsidRDefault="0013004A" w:rsidP="00080558">
      <w:pPr>
        <w:jc w:val="center"/>
        <w:rPr>
          <w:rFonts w:ascii="Calibri" w:hAnsi="Calibri" w:cs="Calibri"/>
          <w:sz w:val="40"/>
          <w:szCs w:val="40"/>
          <w:lang/>
        </w:rPr>
      </w:pPr>
    </w:p>
    <w:p w:rsidR="0013004A" w:rsidRPr="00BA0533" w:rsidRDefault="0013004A" w:rsidP="000805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r w:rsidRPr="00BA0533">
        <w:rPr>
          <w:rFonts w:ascii="Calibri" w:hAnsi="Calibri" w:cs="Calibri"/>
          <w:b/>
        </w:rPr>
        <w:t>Пропозиције:</w:t>
      </w:r>
    </w:p>
    <w:p w:rsidR="0013004A" w:rsidRPr="005501FF" w:rsidRDefault="0013004A" w:rsidP="00080558">
      <w:pPr>
        <w:rPr>
          <w:rFonts w:ascii="Calibri" w:hAnsi="Calibri" w:cs="Calibri"/>
        </w:rPr>
      </w:pPr>
    </w:p>
    <w:p w:rsidR="0013004A" w:rsidRPr="005501FF" w:rsidRDefault="0013004A" w:rsidP="005501FF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</w:rPr>
        <w:t>Организатор: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 xml:space="preserve"> Фото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кино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клуб „</w:t>
      </w:r>
      <w:r>
        <w:rPr>
          <w:rFonts w:ascii="Calibri" w:hAnsi="Calibri" w:cs="Calibri"/>
        </w:rPr>
        <w:t>ЧАЧАК” из Чачка</w:t>
      </w:r>
    </w:p>
    <w:p w:rsidR="0013004A" w:rsidRPr="005501FF" w:rsidRDefault="0013004A" w:rsidP="005501FF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</w:rPr>
        <w:t>Право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учешћа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имају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сви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заинтересовани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аутори</w:t>
      </w:r>
    </w:p>
    <w:p w:rsidR="0013004A" w:rsidRPr="005501FF" w:rsidRDefault="0013004A" w:rsidP="005501FF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</w:rPr>
        <w:t>Тема</w:t>
      </w:r>
      <w:r w:rsidRPr="005501FF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 xml:space="preserve"> “ПОРОДИЧНИ ПОРТРЕТ – ПОРОДИЦА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  <w:b/>
        </w:rPr>
        <w:t>2022.”</w:t>
      </w:r>
      <w:r>
        <w:rPr>
          <w:rFonts w:ascii="Calibri" w:hAnsi="Calibri" w:cs="Calibri"/>
        </w:rPr>
        <w:t xml:space="preserve">  (Колор – Црно бела)</w:t>
      </w:r>
    </w:p>
    <w:p w:rsidR="0013004A" w:rsidRDefault="0013004A" w:rsidP="005501FF">
      <w:pPr>
        <w:spacing w:after="160" w:line="259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Односи се на све фотографија на којима је приказана породица у било ком облику.</w:t>
      </w:r>
    </w:p>
    <w:p w:rsidR="0013004A" w:rsidRPr="005501FF" w:rsidRDefault="0013004A" w:rsidP="00BA0533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</w:rPr>
        <w:t>Радови: Аутори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могу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послати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максимално  4 колор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или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црно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беле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фотографије</w:t>
      </w:r>
      <w:r>
        <w:rPr>
          <w:rFonts w:ascii="Calibri" w:hAnsi="Calibri" w:cs="Calibri"/>
        </w:rPr>
        <w:t xml:space="preserve"> ЈПГ  </w:t>
      </w:r>
      <w:r w:rsidRPr="005501FF">
        <w:rPr>
          <w:rFonts w:ascii="Calibri" w:hAnsi="Calibri" w:cs="Calibri"/>
        </w:rPr>
        <w:t>формата</w:t>
      </w:r>
      <w:r>
        <w:rPr>
          <w:rFonts w:ascii="Calibri" w:hAnsi="Calibri" w:cs="Calibri"/>
        </w:rPr>
        <w:t xml:space="preserve">  максималне димензије 1920х1080 пиксела,</w:t>
      </w:r>
      <w:r w:rsidRPr="005501FF">
        <w:rPr>
          <w:rFonts w:ascii="Calibri" w:hAnsi="Calibri" w:cs="Calibri"/>
        </w:rPr>
        <w:t xml:space="preserve"> резолуција 300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дпи. Радове  у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дигиталној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форми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можете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послати е-маилом, а организатор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ће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урадити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принтове о свом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трошку. Фајлове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треба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послати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заједно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пријавом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на е-маил:</w:t>
      </w:r>
      <w:r>
        <w:rPr>
          <w:rFonts w:ascii="Calibri" w:hAnsi="Calibri" w:cs="Calibri"/>
        </w:rPr>
        <w:t xml:space="preserve"> </w:t>
      </w:r>
      <w:hyperlink r:id="rId6" w:history="1">
        <w:r w:rsidRPr="00EF5212">
          <w:rPr>
            <w:rStyle w:val="Hyperlink"/>
            <w:rFonts w:ascii="Calibri" w:hAnsi="Calibri"/>
          </w:rPr>
          <w:t>fkkcacak@gmail.com</w:t>
        </w:r>
      </w:hyperlink>
      <w:r>
        <w:rPr>
          <w:rFonts w:ascii="Calibri" w:hAnsi="Calibri" w:cs="Calibri"/>
        </w:rPr>
        <w:t>, а у случају потребе, организатор ће у сврху штампе затражити од аутора примљених фотографија, фајлове у већој резолуцији.</w:t>
      </w:r>
    </w:p>
    <w:p w:rsidR="0013004A" w:rsidRPr="005501FF" w:rsidRDefault="0013004A" w:rsidP="00C1238C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  <w:b/>
          <w:color w:val="000000"/>
        </w:rPr>
        <w:t>Учешће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на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 xml:space="preserve">изложби је </w:t>
      </w:r>
      <w:r w:rsidRPr="005501FF">
        <w:rPr>
          <w:rFonts w:ascii="Calibri" w:hAnsi="Calibri" w:cs="Calibri"/>
          <w:b/>
          <w:color w:val="000000"/>
          <w:u w:val="single"/>
        </w:rPr>
        <w:t>бесплатно</w:t>
      </w:r>
      <w:r>
        <w:rPr>
          <w:rFonts w:ascii="Calibri" w:hAnsi="Calibri" w:cs="Calibri"/>
          <w:b/>
          <w:color w:val="000000"/>
          <w:u w:val="single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за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чланове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Фото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Савеза</w:t>
      </w:r>
      <w:r>
        <w:rPr>
          <w:rFonts w:ascii="Calibri" w:hAnsi="Calibri" w:cs="Calibri"/>
          <w:b/>
          <w:color w:val="000000"/>
        </w:rPr>
        <w:t xml:space="preserve"> </w:t>
      </w:r>
      <w:r w:rsidRPr="005501FF">
        <w:rPr>
          <w:rFonts w:ascii="Calibri" w:hAnsi="Calibri" w:cs="Calibri"/>
          <w:b/>
          <w:color w:val="000000"/>
        </w:rPr>
        <w:t>Србије</w:t>
      </w:r>
      <w:r w:rsidRPr="005501FF">
        <w:rPr>
          <w:rFonts w:ascii="Calibri" w:hAnsi="Calibri" w:cs="Calibri"/>
          <w:color w:val="000000"/>
        </w:rPr>
        <w:t>. Остали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аутори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плаћају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котизацију 800,00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динара. Котизацију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уплатити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на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т.р. Фото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кино</w:t>
      </w:r>
      <w:r>
        <w:rPr>
          <w:rFonts w:ascii="Calibri" w:hAnsi="Calibri" w:cs="Calibri"/>
          <w:color w:val="000000"/>
        </w:rPr>
        <w:t xml:space="preserve"> </w:t>
      </w:r>
      <w:r w:rsidRPr="005501FF">
        <w:rPr>
          <w:rFonts w:ascii="Calibri" w:hAnsi="Calibri" w:cs="Calibri"/>
          <w:color w:val="000000"/>
        </w:rPr>
        <w:t>клуба</w:t>
      </w:r>
      <w:r>
        <w:rPr>
          <w:rFonts w:ascii="Calibri" w:hAnsi="Calibri" w:cs="Calibri"/>
          <w:color w:val="000000"/>
        </w:rPr>
        <w:t xml:space="preserve"> “ЧАЧАК” – Чачак </w:t>
      </w:r>
      <w:r w:rsidRPr="005501F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250-4060000195060-94.</w:t>
      </w:r>
    </w:p>
    <w:p w:rsidR="0013004A" w:rsidRPr="005501FF" w:rsidRDefault="0013004A" w:rsidP="00C1238C">
      <w:pPr>
        <w:spacing w:after="160" w:line="259" w:lineRule="auto"/>
        <w:ind w:left="360"/>
        <w:rPr>
          <w:rFonts w:ascii="Calibri" w:hAnsi="Calibri" w:cs="Calibri"/>
        </w:rPr>
      </w:pPr>
      <w:r w:rsidRPr="005501FF">
        <w:rPr>
          <w:rFonts w:ascii="Calibri" w:hAnsi="Calibri" w:cs="Calibri"/>
        </w:rPr>
        <w:t>Организатор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ће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штампати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квалитетан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каталог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свим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 xml:space="preserve">примљеним и </w:t>
      </w:r>
      <w:r>
        <w:rPr>
          <w:rFonts w:ascii="Calibri" w:hAnsi="Calibri" w:cs="Calibri"/>
        </w:rPr>
        <w:t>награђ</w:t>
      </w:r>
      <w:r w:rsidRPr="005501FF">
        <w:rPr>
          <w:rFonts w:ascii="Calibri" w:hAnsi="Calibri" w:cs="Calibri"/>
        </w:rPr>
        <w:t>еним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фотографијама</w:t>
      </w:r>
      <w:r>
        <w:rPr>
          <w:rFonts w:ascii="Calibri" w:hAnsi="Calibri" w:cs="Calibri"/>
        </w:rPr>
        <w:t xml:space="preserve">, </w:t>
      </w:r>
      <w:r w:rsidRPr="005501FF">
        <w:rPr>
          <w:rFonts w:ascii="Calibri" w:hAnsi="Calibri" w:cs="Calibri"/>
        </w:rPr>
        <w:t>који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ће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добити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сви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аутори</w:t>
      </w:r>
      <w:r>
        <w:rPr>
          <w:rFonts w:ascii="Calibri" w:hAnsi="Calibri" w:cs="Calibri"/>
        </w:rPr>
        <w:t xml:space="preserve"> којима су фотографије примљене.</w:t>
      </w:r>
      <w:r w:rsidRPr="005501FF">
        <w:rPr>
          <w:rFonts w:ascii="Calibri" w:hAnsi="Calibri" w:cs="Calibri"/>
        </w:rPr>
        <w:t>.</w:t>
      </w:r>
    </w:p>
    <w:p w:rsidR="0013004A" w:rsidRPr="005501FF" w:rsidRDefault="0013004A" w:rsidP="00C94DF8">
      <w:pPr>
        <w:spacing w:after="160" w:line="259" w:lineRule="auto"/>
        <w:ind w:left="355"/>
        <w:jc w:val="both"/>
        <w:rPr>
          <w:rFonts w:ascii="Calibri" w:hAnsi="Calibri" w:cs="Calibri"/>
          <w:b/>
          <w:u w:val="single"/>
        </w:rPr>
      </w:pPr>
      <w:r w:rsidRPr="005501FF">
        <w:rPr>
          <w:rFonts w:ascii="Calibri" w:hAnsi="Calibri" w:cs="Calibri"/>
          <w:color w:val="1F1A17"/>
        </w:rPr>
        <w:t>Назив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дигиталног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фајла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треба да се састоји</w:t>
      </w:r>
      <w:r>
        <w:rPr>
          <w:rFonts w:ascii="Calibri" w:hAnsi="Calibri" w:cs="Calibri"/>
          <w:color w:val="1F1A17"/>
        </w:rPr>
        <w:t xml:space="preserve">: редни </w:t>
      </w:r>
      <w:r w:rsidRPr="005501FF">
        <w:rPr>
          <w:rFonts w:ascii="Calibri" w:hAnsi="Calibri" w:cs="Calibri"/>
          <w:color w:val="1F1A17"/>
        </w:rPr>
        <w:t>број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фотографије, имена и презимена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аутора и назива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фотографије, на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 xml:space="preserve">пример  </w:t>
      </w:r>
      <w:r w:rsidRPr="005501FF">
        <w:rPr>
          <w:rFonts w:ascii="Calibri" w:hAnsi="Calibri" w:cs="Calibri"/>
          <w:b/>
          <w:color w:val="1F1A17"/>
          <w:u w:val="single"/>
        </w:rPr>
        <w:t xml:space="preserve">01-Петар Петровић-Слика, 02-ПетарПетровић -Пас </w:t>
      </w:r>
      <w:r w:rsidRPr="005501FF">
        <w:rPr>
          <w:rFonts w:ascii="Calibri" w:hAnsi="Calibri" w:cs="Calibri"/>
          <w:b/>
          <w:color w:val="1F1A17"/>
        </w:rPr>
        <w:t>и тд.</w:t>
      </w:r>
    </w:p>
    <w:p w:rsidR="0013004A" w:rsidRPr="005501FF" w:rsidRDefault="0013004A" w:rsidP="00C94DF8">
      <w:pPr>
        <w:spacing w:after="160" w:line="259" w:lineRule="auto"/>
        <w:ind w:left="355"/>
        <w:jc w:val="both"/>
        <w:rPr>
          <w:rFonts w:ascii="Calibri" w:hAnsi="Calibri" w:cs="Calibri"/>
        </w:rPr>
      </w:pPr>
      <w:r w:rsidRPr="005501FF">
        <w:rPr>
          <w:rFonts w:ascii="Calibri" w:hAnsi="Calibri" w:cs="Calibri"/>
          <w:b/>
          <w:color w:val="1F1A17"/>
          <w:u w:val="single"/>
        </w:rPr>
        <w:t>Награде се додељују</w:t>
      </w:r>
      <w:r>
        <w:rPr>
          <w:rFonts w:ascii="Calibri" w:hAnsi="Calibri" w:cs="Calibri"/>
          <w:b/>
          <w:color w:val="1F1A17"/>
          <w:u w:val="single"/>
        </w:rPr>
        <w:t xml:space="preserve"> </w:t>
      </w:r>
      <w:r w:rsidRPr="005501FF">
        <w:rPr>
          <w:rFonts w:ascii="Calibri" w:hAnsi="Calibri" w:cs="Calibri"/>
          <w:b/>
          <w:color w:val="1F1A17"/>
          <w:u w:val="single"/>
        </w:rPr>
        <w:t>за</w:t>
      </w:r>
      <w:r>
        <w:rPr>
          <w:rFonts w:ascii="Calibri" w:hAnsi="Calibri" w:cs="Calibri"/>
          <w:b/>
          <w:color w:val="1F1A17"/>
          <w:u w:val="single"/>
        </w:rPr>
        <w:t xml:space="preserve"> </w:t>
      </w:r>
      <w:r w:rsidRPr="005501FF">
        <w:rPr>
          <w:rFonts w:ascii="Calibri" w:hAnsi="Calibri" w:cs="Calibri"/>
          <w:b/>
          <w:color w:val="1F1A17"/>
          <w:u w:val="single"/>
        </w:rPr>
        <w:t>појединачну</w:t>
      </w:r>
      <w:r>
        <w:rPr>
          <w:rFonts w:ascii="Calibri" w:hAnsi="Calibri" w:cs="Calibri"/>
          <w:b/>
          <w:color w:val="1F1A17"/>
          <w:u w:val="single"/>
        </w:rPr>
        <w:t xml:space="preserve"> </w:t>
      </w:r>
      <w:r w:rsidRPr="005501FF">
        <w:rPr>
          <w:rFonts w:ascii="Calibri" w:hAnsi="Calibri" w:cs="Calibri"/>
          <w:b/>
          <w:color w:val="1F1A17"/>
          <w:u w:val="single"/>
        </w:rPr>
        <w:t>фотографију:</w:t>
      </w:r>
    </w:p>
    <w:p w:rsidR="0013004A" w:rsidRDefault="0013004A" w:rsidP="00EA4869">
      <w:pPr>
        <w:jc w:val="both"/>
        <w:rPr>
          <w:rFonts w:ascii="Calibri" w:hAnsi="Calibri" w:cs="Calibri"/>
          <w:color w:val="1F1A17"/>
        </w:rPr>
      </w:pPr>
      <w:r>
        <w:rPr>
          <w:rFonts w:ascii="Calibri" w:hAnsi="Calibri" w:cs="Calibri"/>
          <w:b/>
          <w:color w:val="1F1A17"/>
          <w:u w:val="single"/>
        </w:rPr>
        <w:t xml:space="preserve">      </w:t>
      </w:r>
      <w:r w:rsidRPr="005501FF">
        <w:rPr>
          <w:rFonts w:ascii="Calibri" w:hAnsi="Calibri" w:cs="Calibri"/>
          <w:b/>
          <w:color w:val="1F1A17"/>
          <w:u w:val="single"/>
        </w:rPr>
        <w:t>ФСС медаље</w:t>
      </w:r>
      <w:r w:rsidRPr="005501FF">
        <w:rPr>
          <w:rFonts w:ascii="Calibri" w:hAnsi="Calibri" w:cs="Calibri"/>
          <w:b/>
          <w:color w:val="1F1A17"/>
        </w:rPr>
        <w:t xml:space="preserve">: </w:t>
      </w:r>
      <w:r w:rsidRPr="005501FF">
        <w:rPr>
          <w:rFonts w:ascii="Calibri" w:hAnsi="Calibri" w:cs="Calibri"/>
          <w:color w:val="1F1A17"/>
        </w:rPr>
        <w:t>Једна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златна</w:t>
      </w:r>
      <w:r>
        <w:rPr>
          <w:rFonts w:ascii="Calibri" w:hAnsi="Calibri" w:cs="Calibri"/>
          <w:color w:val="1F1A17"/>
        </w:rPr>
        <w:t xml:space="preserve">, једна сребрна и једна бронзана </w:t>
      </w:r>
    </w:p>
    <w:p w:rsidR="0013004A" w:rsidRDefault="0013004A" w:rsidP="00EA4869">
      <w:pPr>
        <w:jc w:val="both"/>
        <w:rPr>
          <w:rFonts w:ascii="Calibri" w:hAnsi="Calibri" w:cs="Calibri"/>
          <w:color w:val="1F1A17"/>
        </w:rPr>
      </w:pPr>
      <w:r>
        <w:rPr>
          <w:rFonts w:ascii="Calibri" w:hAnsi="Calibri" w:cs="Calibri"/>
          <w:b/>
          <w:color w:val="1F1A17"/>
        </w:rPr>
        <w:t xml:space="preserve">      </w:t>
      </w:r>
      <w:r w:rsidRPr="00C94DF8">
        <w:rPr>
          <w:rFonts w:ascii="Calibri" w:hAnsi="Calibri" w:cs="Calibri"/>
          <w:b/>
          <w:color w:val="1F1A17"/>
        </w:rPr>
        <w:t>ФКК “ЧАЧАК”  медаље</w:t>
      </w:r>
      <w:r>
        <w:rPr>
          <w:rFonts w:ascii="Calibri" w:hAnsi="Calibri" w:cs="Calibri"/>
          <w:color w:val="1F1A17"/>
        </w:rPr>
        <w:t>:  Једна златна, две сребрне и 3 бронзане</w:t>
      </w:r>
    </w:p>
    <w:p w:rsidR="0013004A" w:rsidRPr="005501FF" w:rsidRDefault="0013004A" w:rsidP="00BA0533">
      <w:pPr>
        <w:jc w:val="both"/>
        <w:rPr>
          <w:rFonts w:ascii="Calibri" w:hAnsi="Calibri" w:cs="Calibri"/>
          <w:color w:val="1F1A17"/>
        </w:rPr>
      </w:pPr>
      <w:r>
        <w:rPr>
          <w:rFonts w:ascii="Calibri" w:hAnsi="Calibri" w:cs="Calibri"/>
          <w:color w:val="1F1A17"/>
        </w:rPr>
        <w:t xml:space="preserve">       Пет </w:t>
      </w:r>
      <w:r w:rsidRPr="005501FF">
        <w:rPr>
          <w:rFonts w:ascii="Calibri" w:hAnsi="Calibri" w:cs="Calibri"/>
          <w:color w:val="1F1A17"/>
        </w:rPr>
        <w:t>похвале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за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појединачну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фотографију</w:t>
      </w:r>
    </w:p>
    <w:p w:rsidR="0013004A" w:rsidRDefault="0013004A" w:rsidP="00080558">
      <w:pPr>
        <w:ind w:left="709"/>
        <w:jc w:val="both"/>
        <w:rPr>
          <w:rFonts w:ascii="Calibri" w:hAnsi="Calibri" w:cs="Calibri"/>
          <w:b/>
          <w:color w:val="1F1A17"/>
        </w:rPr>
      </w:pPr>
    </w:p>
    <w:p w:rsidR="0013004A" w:rsidRDefault="0013004A" w:rsidP="00C94DF8">
      <w:pPr>
        <w:jc w:val="both"/>
        <w:rPr>
          <w:rFonts w:ascii="Calibri" w:hAnsi="Calibri" w:cs="Calibri"/>
          <w:b/>
          <w:color w:val="1F1A17"/>
        </w:rPr>
      </w:pPr>
      <w:r>
        <w:rPr>
          <w:rFonts w:ascii="Calibri" w:hAnsi="Calibri" w:cs="Calibri"/>
          <w:b/>
          <w:color w:val="1F1A17"/>
        </w:rPr>
        <w:t xml:space="preserve">       </w:t>
      </w:r>
      <w:r w:rsidRPr="005501FF">
        <w:rPr>
          <w:rFonts w:ascii="Calibri" w:hAnsi="Calibri" w:cs="Calibri"/>
          <w:b/>
          <w:color w:val="1F1A17"/>
        </w:rPr>
        <w:t>Награде ФСС ће</w:t>
      </w:r>
      <w:r>
        <w:rPr>
          <w:rFonts w:ascii="Calibri" w:hAnsi="Calibri" w:cs="Calibri"/>
          <w:b/>
          <w:color w:val="1F1A17"/>
        </w:rPr>
        <w:t xml:space="preserve"> </w:t>
      </w:r>
      <w:r w:rsidRPr="005501FF">
        <w:rPr>
          <w:rFonts w:ascii="Calibri" w:hAnsi="Calibri" w:cs="Calibri"/>
          <w:b/>
          <w:color w:val="1F1A17"/>
        </w:rPr>
        <w:t>бити</w:t>
      </w:r>
      <w:r>
        <w:rPr>
          <w:rFonts w:ascii="Calibri" w:hAnsi="Calibri" w:cs="Calibri"/>
          <w:b/>
          <w:color w:val="1F1A17"/>
        </w:rPr>
        <w:t xml:space="preserve"> </w:t>
      </w:r>
      <w:r w:rsidRPr="005501FF">
        <w:rPr>
          <w:rFonts w:ascii="Calibri" w:hAnsi="Calibri" w:cs="Calibri"/>
          <w:b/>
          <w:color w:val="1F1A17"/>
        </w:rPr>
        <w:t>додељене у складу</w:t>
      </w:r>
      <w:r>
        <w:rPr>
          <w:rFonts w:ascii="Calibri" w:hAnsi="Calibri" w:cs="Calibri"/>
          <w:b/>
          <w:color w:val="1F1A17"/>
        </w:rPr>
        <w:t xml:space="preserve"> </w:t>
      </w:r>
      <w:r w:rsidRPr="005501FF">
        <w:rPr>
          <w:rFonts w:ascii="Calibri" w:hAnsi="Calibri" w:cs="Calibri"/>
          <w:b/>
          <w:color w:val="1F1A17"/>
        </w:rPr>
        <w:t>са</w:t>
      </w:r>
      <w:r>
        <w:rPr>
          <w:rFonts w:ascii="Calibri" w:hAnsi="Calibri" w:cs="Calibri"/>
          <w:b/>
          <w:color w:val="1F1A17"/>
        </w:rPr>
        <w:t xml:space="preserve"> </w:t>
      </w:r>
      <w:r w:rsidRPr="005501FF">
        <w:rPr>
          <w:rFonts w:ascii="Calibri" w:hAnsi="Calibri" w:cs="Calibri"/>
          <w:b/>
          <w:color w:val="1F1A17"/>
        </w:rPr>
        <w:t>правилником</w:t>
      </w:r>
      <w:r>
        <w:rPr>
          <w:rFonts w:ascii="Calibri" w:hAnsi="Calibri" w:cs="Calibri"/>
          <w:b/>
          <w:color w:val="1F1A17"/>
        </w:rPr>
        <w:t xml:space="preserve">  Фото савеза Србије.</w:t>
      </w:r>
    </w:p>
    <w:p w:rsidR="0013004A" w:rsidRDefault="0013004A" w:rsidP="00C94DF8">
      <w:pPr>
        <w:jc w:val="both"/>
        <w:rPr>
          <w:rFonts w:ascii="Calibri" w:hAnsi="Calibri" w:cs="Calibri"/>
          <w:b/>
          <w:color w:val="1F1A17"/>
        </w:rPr>
      </w:pPr>
    </w:p>
    <w:p w:rsidR="0013004A" w:rsidRDefault="0013004A" w:rsidP="00EA4869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Уколико је организатор тј. приређивач фото-клуб или друго удружење грађана, на изложби односно конкурсу који организују могу учестововати председник удружења и друга лица директно задужена за организацију изложбе тј. конкурса, као и чланови њихових ужих породица, али њихове фотографије не могу бити у конкуренцији за награде.</w:t>
      </w:r>
    </w:p>
    <w:p w:rsidR="0013004A" w:rsidRPr="005501FF" w:rsidRDefault="0013004A" w:rsidP="00EA4869">
      <w:pPr>
        <w:ind w:left="360" w:hanging="360"/>
        <w:jc w:val="both"/>
        <w:rPr>
          <w:rFonts w:ascii="Calibri" w:hAnsi="Calibri" w:cs="Calibri"/>
          <w:b/>
          <w:color w:val="1F1A17"/>
        </w:rPr>
      </w:pPr>
    </w:p>
    <w:p w:rsidR="0013004A" w:rsidRPr="005501FF" w:rsidRDefault="0013004A" w:rsidP="00EA4869">
      <w:pPr>
        <w:spacing w:after="160" w:line="259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</w:t>
      </w:r>
      <w:r w:rsidRPr="005501FF">
        <w:rPr>
          <w:rFonts w:ascii="Calibri" w:hAnsi="Calibri" w:cs="Calibri"/>
          <w:b/>
        </w:rPr>
        <w:t>Селектор</w:t>
      </w:r>
      <w:r>
        <w:rPr>
          <w:rFonts w:ascii="Calibri" w:hAnsi="Calibri" w:cs="Calibri"/>
          <w:b/>
        </w:rPr>
        <w:t xml:space="preserve"> </w:t>
      </w:r>
      <w:r w:rsidRPr="005501FF">
        <w:rPr>
          <w:rFonts w:ascii="Calibri" w:hAnsi="Calibri" w:cs="Calibri"/>
          <w:b/>
        </w:rPr>
        <w:t>изложбе</w:t>
      </w:r>
      <w:r w:rsidRPr="005501F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Зоран Милошевић, МФ ФСС, ЕФИАП</w:t>
      </w:r>
    </w:p>
    <w:p w:rsidR="0013004A" w:rsidRPr="005501FF" w:rsidRDefault="0013004A" w:rsidP="00EA4869">
      <w:pPr>
        <w:pStyle w:val="ListParagraph"/>
        <w:ind w:left="360" w:hanging="36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r w:rsidRPr="005501FF">
        <w:rPr>
          <w:rFonts w:cs="Calibri"/>
          <w:b/>
          <w:sz w:val="24"/>
          <w:szCs w:val="24"/>
        </w:rPr>
        <w:t>Делегат ФСС</w:t>
      </w:r>
      <w:r w:rsidRPr="005501FF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Предраг Циле Михајловић, МФ ФСС</w:t>
      </w:r>
    </w:p>
    <w:p w:rsidR="0013004A" w:rsidRPr="005501FF" w:rsidRDefault="0013004A" w:rsidP="00EA4869">
      <w:pPr>
        <w:spacing w:after="160" w:line="259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501FF">
        <w:rPr>
          <w:rFonts w:ascii="Calibri" w:hAnsi="Calibri" w:cs="Calibri"/>
        </w:rPr>
        <w:t>Резултати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жирирања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биће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објављени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на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сајту ФСС и послати е-маилом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учесницима.</w:t>
      </w:r>
    </w:p>
    <w:p w:rsidR="0013004A" w:rsidRDefault="0013004A" w:rsidP="00EA4869">
      <w:pPr>
        <w:ind w:left="360" w:right="-109" w:hanging="36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</w:t>
      </w:r>
      <w:r w:rsidRPr="005501FF">
        <w:rPr>
          <w:rFonts w:ascii="Calibri" w:hAnsi="Calibri"/>
          <w:b/>
          <w:color w:val="000000"/>
        </w:rPr>
        <w:t>Календар:</w:t>
      </w:r>
    </w:p>
    <w:p w:rsidR="0013004A" w:rsidRPr="005501FF" w:rsidRDefault="0013004A" w:rsidP="00EA4869">
      <w:pPr>
        <w:ind w:left="360" w:right="-109" w:hanging="360"/>
        <w:jc w:val="both"/>
        <w:rPr>
          <w:rFonts w:ascii="Calibri" w:hAnsi="Calibri"/>
          <w:b/>
          <w:color w:val="000000"/>
        </w:rPr>
      </w:pPr>
    </w:p>
    <w:p w:rsidR="0013004A" w:rsidRPr="005501FF" w:rsidRDefault="0013004A" w:rsidP="00EA4869">
      <w:pPr>
        <w:ind w:left="360" w:right="-109" w:hanging="36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Pr="005501FF">
        <w:rPr>
          <w:rFonts w:ascii="Calibri" w:hAnsi="Calibri"/>
          <w:color w:val="000000"/>
        </w:rPr>
        <w:t>Пријем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радова</w:t>
      </w:r>
      <w:r>
        <w:rPr>
          <w:rFonts w:ascii="Calibri" w:hAnsi="Calibri"/>
          <w:b/>
          <w:color w:val="000000"/>
        </w:rPr>
        <w:t>:  18</w:t>
      </w:r>
      <w:r w:rsidRPr="005501FF">
        <w:rPr>
          <w:rFonts w:ascii="Calibri" w:hAnsi="Calibri"/>
          <w:b/>
          <w:color w:val="000000"/>
        </w:rPr>
        <w:t xml:space="preserve">. </w:t>
      </w:r>
      <w:r>
        <w:rPr>
          <w:rFonts w:ascii="Calibri" w:hAnsi="Calibri"/>
          <w:b/>
          <w:color w:val="000000"/>
        </w:rPr>
        <w:t>јуни 2022</w:t>
      </w:r>
      <w:r w:rsidRPr="005501FF">
        <w:rPr>
          <w:rFonts w:ascii="Calibri" w:hAnsi="Calibri"/>
          <w:b/>
          <w:color w:val="000000"/>
        </w:rPr>
        <w:t>.год.</w:t>
      </w:r>
    </w:p>
    <w:p w:rsidR="0013004A" w:rsidRPr="005501FF" w:rsidRDefault="0013004A" w:rsidP="00EA4869">
      <w:pPr>
        <w:ind w:left="360" w:right="-109" w:hanging="36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Pr="005501FF">
        <w:rPr>
          <w:rFonts w:ascii="Calibri" w:hAnsi="Calibri"/>
          <w:color w:val="000000"/>
        </w:rPr>
        <w:t xml:space="preserve">Оцењивање: </w:t>
      </w:r>
      <w:r>
        <w:rPr>
          <w:rFonts w:ascii="Calibri" w:hAnsi="Calibri"/>
          <w:b/>
          <w:color w:val="000000"/>
        </w:rPr>
        <w:t>25</w:t>
      </w:r>
      <w:r w:rsidRPr="005501FF">
        <w:rPr>
          <w:rFonts w:ascii="Calibri" w:hAnsi="Calibri"/>
          <w:b/>
          <w:color w:val="000000"/>
        </w:rPr>
        <w:t xml:space="preserve">. </w:t>
      </w:r>
      <w:r>
        <w:rPr>
          <w:rFonts w:ascii="Calibri" w:hAnsi="Calibri"/>
          <w:b/>
          <w:color w:val="000000"/>
        </w:rPr>
        <w:t>јуни 2022</w:t>
      </w:r>
      <w:r w:rsidRPr="005501FF">
        <w:rPr>
          <w:rFonts w:ascii="Calibri" w:hAnsi="Calibri"/>
          <w:b/>
          <w:color w:val="000000"/>
        </w:rPr>
        <w:t>.год.</w:t>
      </w:r>
    </w:p>
    <w:p w:rsidR="0013004A" w:rsidRPr="005501FF" w:rsidRDefault="0013004A" w:rsidP="00EA4869">
      <w:pPr>
        <w:ind w:left="360" w:right="-109" w:hanging="36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Pr="005501FF">
        <w:rPr>
          <w:rFonts w:ascii="Calibri" w:hAnsi="Calibri"/>
          <w:color w:val="000000"/>
        </w:rPr>
        <w:t xml:space="preserve">Резултати: </w:t>
      </w:r>
      <w:r w:rsidRPr="00F826FB">
        <w:rPr>
          <w:rFonts w:ascii="Calibri" w:hAnsi="Calibri"/>
          <w:b/>
          <w:color w:val="000000"/>
        </w:rPr>
        <w:t>02.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јули 2022</w:t>
      </w:r>
      <w:r w:rsidRPr="005501FF">
        <w:rPr>
          <w:rFonts w:ascii="Calibri" w:hAnsi="Calibri"/>
          <w:b/>
          <w:color w:val="000000"/>
        </w:rPr>
        <w:t>.год.</w:t>
      </w:r>
    </w:p>
    <w:p w:rsidR="0013004A" w:rsidRPr="005501FF" w:rsidRDefault="0013004A" w:rsidP="00EA4869">
      <w:pPr>
        <w:ind w:left="360" w:right="-109" w:hanging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</w:t>
      </w:r>
      <w:r w:rsidRPr="005501FF">
        <w:rPr>
          <w:rFonts w:ascii="Calibri" w:hAnsi="Calibri"/>
          <w:color w:val="000000"/>
        </w:rPr>
        <w:t>Враћање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 xml:space="preserve">радова: </w:t>
      </w:r>
      <w:r>
        <w:rPr>
          <w:rFonts w:ascii="Calibri" w:hAnsi="Calibri"/>
          <w:color w:val="000000"/>
        </w:rPr>
        <w:t xml:space="preserve">Послати </w:t>
      </w:r>
      <w:r w:rsidRPr="005501FF">
        <w:rPr>
          <w:rFonts w:ascii="Calibri" w:hAnsi="Calibri"/>
          <w:color w:val="000000"/>
        </w:rPr>
        <w:t>радови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после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изложбе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неће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бити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 xml:space="preserve">враћени.            </w:t>
      </w:r>
      <w:r w:rsidRPr="005501FF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     </w:t>
      </w:r>
      <w:r w:rsidRPr="005501FF">
        <w:rPr>
          <w:rFonts w:ascii="Calibri" w:hAnsi="Calibri"/>
          <w:color w:val="000000"/>
        </w:rPr>
        <w:t>Радови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остају у архиви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Фото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кино</w:t>
      </w:r>
      <w:r>
        <w:rPr>
          <w:rFonts w:ascii="Calibri" w:hAnsi="Calibri"/>
          <w:color w:val="000000"/>
        </w:rPr>
        <w:t xml:space="preserve"> </w:t>
      </w:r>
      <w:r w:rsidRPr="005501FF">
        <w:rPr>
          <w:rFonts w:ascii="Calibri" w:hAnsi="Calibri"/>
          <w:color w:val="000000"/>
        </w:rPr>
        <w:t>клуба</w:t>
      </w:r>
      <w:r>
        <w:rPr>
          <w:rFonts w:ascii="Calibri" w:hAnsi="Calibri"/>
          <w:color w:val="000000"/>
        </w:rPr>
        <w:t xml:space="preserve"> “ЧАЧАК”</w:t>
      </w:r>
      <w:r w:rsidRPr="005501FF">
        <w:rPr>
          <w:rFonts w:ascii="Calibri" w:hAnsi="Calibri"/>
          <w:color w:val="000000"/>
        </w:rPr>
        <w:t>.</w:t>
      </w:r>
      <w:r w:rsidRPr="005501FF">
        <w:rPr>
          <w:rFonts w:ascii="Calibri" w:hAnsi="Calibri"/>
          <w:color w:val="000000"/>
        </w:rPr>
        <w:br/>
      </w:r>
    </w:p>
    <w:p w:rsidR="0013004A" w:rsidRPr="005501FF" w:rsidRDefault="0013004A" w:rsidP="00EA4869">
      <w:pPr>
        <w:spacing w:after="160" w:line="259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501FF">
        <w:rPr>
          <w:rFonts w:ascii="Calibri" w:hAnsi="Calibri" w:cs="Calibri"/>
        </w:rPr>
        <w:t>Отварање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изложбе</w:t>
      </w:r>
      <w:r>
        <w:rPr>
          <w:rFonts w:ascii="Calibri" w:hAnsi="Calibri" w:cs="Calibri"/>
        </w:rPr>
        <w:t xml:space="preserve"> и додела награда</w:t>
      </w:r>
      <w:r w:rsidRPr="005501FF">
        <w:rPr>
          <w:rFonts w:ascii="Calibri" w:hAnsi="Calibri" w:cs="Calibri"/>
        </w:rPr>
        <w:t xml:space="preserve"> у галерији</w:t>
      </w:r>
      <w:r>
        <w:rPr>
          <w:rFonts w:ascii="Calibri" w:hAnsi="Calibri" w:cs="Calibri"/>
        </w:rPr>
        <w:t xml:space="preserve"> Дома културе у Чачку у оквиру       отварања “ДАНИ ФОТОГРАФИЈЕ У СРБИЈИ – ЧАЧАК 2022.” - </w:t>
      </w:r>
      <w:r>
        <w:rPr>
          <w:rFonts w:ascii="Calibri" w:hAnsi="Calibri" w:cs="Calibri"/>
          <w:b/>
        </w:rPr>
        <w:t>20. августа 2022</w:t>
      </w:r>
      <w:r w:rsidRPr="005501FF">
        <w:rPr>
          <w:rFonts w:ascii="Calibri" w:hAnsi="Calibri" w:cs="Calibri"/>
          <w:b/>
        </w:rPr>
        <w:t xml:space="preserve">.год </w:t>
      </w:r>
    </w:p>
    <w:p w:rsidR="0013004A" w:rsidRPr="005501FF" w:rsidRDefault="0013004A" w:rsidP="00EA4869">
      <w:pPr>
        <w:spacing w:after="160" w:line="259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501FF">
        <w:rPr>
          <w:rFonts w:ascii="Calibri" w:hAnsi="Calibri" w:cs="Calibri"/>
        </w:rPr>
        <w:t xml:space="preserve">Контакт: </w:t>
      </w:r>
      <w:r>
        <w:rPr>
          <w:rFonts w:ascii="Calibri" w:hAnsi="Calibri" w:cs="Calibri"/>
        </w:rPr>
        <w:t>Војислав Војо Пештерац, 064 186 72 83</w:t>
      </w:r>
      <w:r w:rsidRPr="005501F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vojopesterac@gmail.com</w:t>
      </w:r>
      <w:r w:rsidRPr="005501FF">
        <w:rPr>
          <w:rFonts w:ascii="Calibri" w:hAnsi="Calibri" w:cs="Calibri"/>
        </w:rPr>
        <w:t xml:space="preserve"> </w:t>
      </w:r>
    </w:p>
    <w:p w:rsidR="0013004A" w:rsidRDefault="0013004A" w:rsidP="00EA4869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501FF">
        <w:rPr>
          <w:rFonts w:ascii="Calibri" w:hAnsi="Calibri" w:cs="Calibri"/>
        </w:rPr>
        <w:t xml:space="preserve">Напомена: </w:t>
      </w:r>
      <w:r w:rsidRPr="005501FF">
        <w:rPr>
          <w:rFonts w:ascii="Calibri" w:hAnsi="Calibri" w:cs="Calibri"/>
          <w:color w:val="1F1A17"/>
        </w:rPr>
        <w:t>Организатор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може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користити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изложене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радове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за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даљу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 xml:space="preserve">репродукцију у </w:t>
      </w:r>
      <w:r>
        <w:rPr>
          <w:rFonts w:ascii="Calibri" w:hAnsi="Calibri" w:cs="Calibri"/>
          <w:color w:val="1F1A17"/>
        </w:rPr>
        <w:t xml:space="preserve">  </w:t>
      </w:r>
      <w:r w:rsidRPr="005501FF">
        <w:rPr>
          <w:rFonts w:ascii="Calibri" w:hAnsi="Calibri" w:cs="Calibri"/>
          <w:color w:val="1F1A17"/>
        </w:rPr>
        <w:t>каталозима  и у штампи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  <w:color w:val="1F1A17"/>
        </w:rPr>
        <w:t>без</w:t>
      </w:r>
      <w:r>
        <w:rPr>
          <w:rFonts w:ascii="Calibri" w:hAnsi="Calibri" w:cs="Calibri"/>
          <w:color w:val="1F1A17"/>
        </w:rPr>
        <w:t xml:space="preserve"> </w:t>
      </w:r>
      <w:r w:rsidRPr="005501FF">
        <w:rPr>
          <w:rFonts w:ascii="Calibri" w:hAnsi="Calibri" w:cs="Calibri"/>
        </w:rPr>
        <w:t>плаћања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ауторског</w:t>
      </w:r>
      <w:r>
        <w:rPr>
          <w:rFonts w:ascii="Calibri" w:hAnsi="Calibri" w:cs="Calibri"/>
        </w:rPr>
        <w:t xml:space="preserve"> </w:t>
      </w:r>
      <w:r w:rsidRPr="005501FF">
        <w:rPr>
          <w:rFonts w:ascii="Calibri" w:hAnsi="Calibri" w:cs="Calibri"/>
        </w:rPr>
        <w:t>хонорара.</w:t>
      </w:r>
    </w:p>
    <w:p w:rsidR="0013004A" w:rsidRDefault="0013004A" w:rsidP="00EA4869">
      <w:pPr>
        <w:ind w:left="360" w:hanging="360"/>
        <w:rPr>
          <w:rFonts w:ascii="Calibri" w:hAnsi="Calibri" w:cs="Calibri"/>
        </w:rPr>
      </w:pPr>
    </w:p>
    <w:p w:rsidR="0013004A" w:rsidRDefault="0013004A" w:rsidP="00EA4869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У Чачку, 04.04.2022.године</w:t>
      </w:r>
    </w:p>
    <w:p w:rsidR="0013004A" w:rsidRDefault="0013004A" w:rsidP="00F826FB">
      <w:pPr>
        <w:ind w:left="600" w:hanging="240"/>
        <w:rPr>
          <w:rFonts w:ascii="Calibri" w:hAnsi="Calibri" w:cs="Calibri"/>
          <w:lang/>
        </w:rPr>
      </w:pPr>
    </w:p>
    <w:p w:rsidR="0013004A" w:rsidRDefault="0013004A" w:rsidP="00B34D61">
      <w:pPr>
        <w:ind w:left="600" w:hanging="24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Председник ФКК „ЧАЧАК“,</w:t>
      </w:r>
    </w:p>
    <w:p w:rsidR="0013004A" w:rsidRPr="00B34D61" w:rsidRDefault="0013004A" w:rsidP="00B34D61">
      <w:pPr>
        <w:ind w:left="600" w:hanging="24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Војислав Војо Пештерац, МФ ФСС и ЕФИАП д/2</w:t>
      </w:r>
    </w:p>
    <w:p w:rsidR="0013004A" w:rsidRPr="00537441" w:rsidRDefault="0013004A" w:rsidP="00DD2B87">
      <w:pPr>
        <w:rPr>
          <w:lang/>
        </w:rPr>
      </w:pPr>
    </w:p>
    <w:sectPr w:rsidR="0013004A" w:rsidRPr="00537441" w:rsidSect="00485DCB">
      <w:pgSz w:w="11907" w:h="16839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BF21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97C"/>
    <w:rsid w:val="00080558"/>
    <w:rsid w:val="000B4A20"/>
    <w:rsid w:val="000F11D3"/>
    <w:rsid w:val="0013004A"/>
    <w:rsid w:val="00133259"/>
    <w:rsid w:val="0018687B"/>
    <w:rsid w:val="001A12E3"/>
    <w:rsid w:val="001B7BFC"/>
    <w:rsid w:val="002310AA"/>
    <w:rsid w:val="00232B40"/>
    <w:rsid w:val="00235C9B"/>
    <w:rsid w:val="00272CFD"/>
    <w:rsid w:val="002C610B"/>
    <w:rsid w:val="002D5521"/>
    <w:rsid w:val="002F697C"/>
    <w:rsid w:val="00316068"/>
    <w:rsid w:val="003A48D9"/>
    <w:rsid w:val="00415B24"/>
    <w:rsid w:val="00485DCB"/>
    <w:rsid w:val="004A3F9E"/>
    <w:rsid w:val="004B6A60"/>
    <w:rsid w:val="004D2561"/>
    <w:rsid w:val="004E2AFB"/>
    <w:rsid w:val="00517859"/>
    <w:rsid w:val="00537441"/>
    <w:rsid w:val="0054121D"/>
    <w:rsid w:val="005501FF"/>
    <w:rsid w:val="005577CE"/>
    <w:rsid w:val="005A76A3"/>
    <w:rsid w:val="006572DB"/>
    <w:rsid w:val="00680F2A"/>
    <w:rsid w:val="006B4CEF"/>
    <w:rsid w:val="006D189E"/>
    <w:rsid w:val="00786685"/>
    <w:rsid w:val="00823301"/>
    <w:rsid w:val="00827BF5"/>
    <w:rsid w:val="00831C47"/>
    <w:rsid w:val="00836C16"/>
    <w:rsid w:val="008B02D9"/>
    <w:rsid w:val="00917CC2"/>
    <w:rsid w:val="009A7855"/>
    <w:rsid w:val="009E1C60"/>
    <w:rsid w:val="00A44F2C"/>
    <w:rsid w:val="00A45028"/>
    <w:rsid w:val="00A9664F"/>
    <w:rsid w:val="00AA5346"/>
    <w:rsid w:val="00AB7050"/>
    <w:rsid w:val="00AF409A"/>
    <w:rsid w:val="00B34D61"/>
    <w:rsid w:val="00B45F2F"/>
    <w:rsid w:val="00BA0533"/>
    <w:rsid w:val="00C1238C"/>
    <w:rsid w:val="00C309CD"/>
    <w:rsid w:val="00C94DF8"/>
    <w:rsid w:val="00CC06DD"/>
    <w:rsid w:val="00DD2B87"/>
    <w:rsid w:val="00E24712"/>
    <w:rsid w:val="00E53B3E"/>
    <w:rsid w:val="00E7582B"/>
    <w:rsid w:val="00EA4869"/>
    <w:rsid w:val="00EF5212"/>
    <w:rsid w:val="00F826FB"/>
    <w:rsid w:val="00F863B8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C2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C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055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r-Latn-BA" w:eastAsia="sr-Latn-BA"/>
    </w:rPr>
  </w:style>
  <w:style w:type="character" w:styleId="Hyperlink">
    <w:name w:val="Hyperlink"/>
    <w:basedOn w:val="DefaultParagraphFont"/>
    <w:uiPriority w:val="99"/>
    <w:rsid w:val="000805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kcaca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458</Words>
  <Characters>2611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2022-04-04T12:58:00Z</dcterms:created>
  <dcterms:modified xsi:type="dcterms:W3CDTF">2022-04-04T14:04:00Z</dcterms:modified>
</cp:coreProperties>
</file>